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FC4" w:rsidRDefault="000D25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-138223</wp:posOffset>
            </wp:positionV>
            <wp:extent cx="1200852" cy="1137683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stitutionnel_no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52" cy="113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FC4" w:rsidRDefault="008C4FC4"/>
    <w:p w:rsidR="008C4FC4" w:rsidRDefault="008C4FC4"/>
    <w:p w:rsidR="008C4FC4" w:rsidRDefault="008C4FC4"/>
    <w:p w:rsidR="008C4FC4" w:rsidRDefault="008C4FC4"/>
    <w:p w:rsidR="008C4FC4" w:rsidRDefault="008C4FC4"/>
    <w:p w:rsidR="008C4FC4" w:rsidRDefault="008C4FC4"/>
    <w:p w:rsidR="008C4FC4" w:rsidRPr="00D1222B" w:rsidRDefault="002D2CEA">
      <w:pPr>
        <w:rPr>
          <w:b/>
        </w:rPr>
      </w:pPr>
      <w:r>
        <w:rPr>
          <w:rFonts w:ascii="Arial" w:hAnsi="Arial" w:cs="Arial"/>
        </w:rPr>
        <w:t> </w:t>
      </w:r>
    </w:p>
    <w:p w:rsidR="005C68A4" w:rsidRDefault="00D1222B" w:rsidP="00D1222B">
      <w:pPr>
        <w:jc w:val="center"/>
        <w:rPr>
          <w:b/>
          <w:sz w:val="36"/>
          <w:szCs w:val="36"/>
        </w:rPr>
      </w:pPr>
      <w:r w:rsidRPr="00D1222B">
        <w:rPr>
          <w:b/>
          <w:sz w:val="36"/>
          <w:szCs w:val="36"/>
          <w:u w:val="single"/>
        </w:rPr>
        <w:t>UNIQUEMENT</w:t>
      </w:r>
      <w:r w:rsidRPr="00D1222B">
        <w:rPr>
          <w:b/>
          <w:sz w:val="36"/>
          <w:szCs w:val="36"/>
        </w:rPr>
        <w:t xml:space="preserve"> POUR LES NOUVELLES FAMILLES</w:t>
      </w:r>
    </w:p>
    <w:p w:rsidR="000D259D" w:rsidRPr="00D1222B" w:rsidRDefault="000D259D" w:rsidP="00D12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OU LORS D’UN CHANGEMENT DE COMPTE</w:t>
      </w:r>
    </w:p>
    <w:p w:rsidR="005C68A4" w:rsidRDefault="005C68A4" w:rsidP="00D1222B">
      <w:pPr>
        <w:jc w:val="center"/>
      </w:pPr>
    </w:p>
    <w:p w:rsidR="00D1222B" w:rsidRDefault="00D1222B" w:rsidP="00D1222B">
      <w:pPr>
        <w:jc w:val="center"/>
      </w:pPr>
    </w:p>
    <w:p w:rsidR="005C68A4" w:rsidRDefault="005C68A4" w:rsidP="005C6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</w:rPr>
      </w:pPr>
      <w:r w:rsidRPr="005C68A4">
        <w:rPr>
          <w:rFonts w:asciiTheme="minorHAnsi" w:hAnsiTheme="minorHAnsi"/>
          <w:b/>
          <w:sz w:val="32"/>
        </w:rPr>
        <w:t>PAIEMENT PAR PRELEVEMENT</w:t>
      </w: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C878E4" w:rsidRPr="00FB0637" w:rsidRDefault="005C68A4" w:rsidP="00C878E4">
      <w:pPr>
        <w:spacing w:line="360" w:lineRule="auto"/>
        <w:jc w:val="both"/>
        <w:rPr>
          <w:rFonts w:asciiTheme="minorHAnsi" w:hAnsiTheme="minorHAnsi" w:cstheme="minorHAnsi"/>
          <w:b/>
          <w:sz w:val="28"/>
        </w:rPr>
      </w:pPr>
      <w:r w:rsidRPr="00FB0637">
        <w:rPr>
          <w:rFonts w:asciiTheme="minorHAnsi" w:hAnsiTheme="minorHAnsi" w:cstheme="minorHAnsi"/>
          <w:b/>
          <w:sz w:val="28"/>
        </w:rPr>
        <w:t xml:space="preserve">Je souhaite payer les factures de </w:t>
      </w:r>
      <w:r w:rsidR="00D75770" w:rsidRPr="00FB0637">
        <w:rPr>
          <w:rFonts w:asciiTheme="minorHAnsi" w:hAnsiTheme="minorHAnsi" w:cstheme="minorHAnsi"/>
          <w:b/>
          <w:sz w:val="28"/>
        </w:rPr>
        <w:t xml:space="preserve">la structure </w:t>
      </w:r>
      <w:r w:rsidR="001C335C" w:rsidRPr="00FB0637">
        <w:rPr>
          <w:rFonts w:asciiTheme="minorHAnsi" w:hAnsiTheme="minorHAnsi" w:cstheme="minorHAnsi"/>
          <w:b/>
          <w:sz w:val="28"/>
        </w:rPr>
        <w:t>Familles Rurales</w:t>
      </w:r>
      <w:r w:rsidR="00FB0637" w:rsidRPr="00FB0637">
        <w:rPr>
          <w:rFonts w:asciiTheme="minorHAnsi" w:hAnsiTheme="minorHAnsi" w:cstheme="minorHAnsi"/>
          <w:b/>
          <w:sz w:val="28"/>
        </w:rPr>
        <w:t xml:space="preserve"> Association de</w:t>
      </w:r>
      <w:r w:rsidR="005332CD">
        <w:rPr>
          <w:rFonts w:asciiTheme="minorHAnsi" w:hAnsiTheme="minorHAnsi" w:cstheme="minorHAnsi"/>
        </w:rPr>
        <w:t xml:space="preserve"> </w:t>
      </w:r>
      <w:r w:rsidR="005332CD" w:rsidRPr="005332CD">
        <w:rPr>
          <w:rFonts w:asciiTheme="minorHAnsi" w:hAnsiTheme="minorHAnsi" w:cstheme="minorHAnsi"/>
          <w:b/>
          <w:bCs/>
        </w:rPr>
        <w:t>LA TOUR D’ALIX</w:t>
      </w:r>
      <w:r w:rsidR="005332CD">
        <w:rPr>
          <w:rFonts w:asciiTheme="minorHAnsi" w:hAnsiTheme="minorHAnsi" w:cstheme="minorHAnsi"/>
        </w:rPr>
        <w:t xml:space="preserve"> </w:t>
      </w:r>
      <w:r w:rsidR="00544656" w:rsidRPr="00FB0637">
        <w:rPr>
          <w:rFonts w:asciiTheme="minorHAnsi" w:hAnsiTheme="minorHAnsi" w:cstheme="minorHAnsi"/>
          <w:b/>
          <w:sz w:val="28"/>
        </w:rPr>
        <w:t>par prélèvement à l’échéance.</w:t>
      </w:r>
    </w:p>
    <w:p w:rsidR="005C68A4" w:rsidRDefault="005C68A4" w:rsidP="00C878E4">
      <w:pPr>
        <w:spacing w:line="360" w:lineRule="auto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Pour ce faire, </w:t>
      </w:r>
      <w:r w:rsidR="00883346">
        <w:rPr>
          <w:rFonts w:asciiTheme="minorHAnsi" w:hAnsiTheme="minorHAnsi"/>
          <w:b/>
          <w:sz w:val="28"/>
        </w:rPr>
        <w:t xml:space="preserve">je </w:t>
      </w:r>
      <w:r>
        <w:rPr>
          <w:rFonts w:asciiTheme="minorHAnsi" w:hAnsiTheme="minorHAnsi"/>
          <w:b/>
          <w:sz w:val="28"/>
        </w:rPr>
        <w:t>demande qu</w:t>
      </w:r>
      <w:r w:rsidR="00FB0637">
        <w:rPr>
          <w:rFonts w:asciiTheme="minorHAnsi" w:hAnsiTheme="minorHAnsi"/>
          <w:b/>
          <w:sz w:val="28"/>
        </w:rPr>
        <w:t>’un mandat soit édité à mon nom</w:t>
      </w:r>
      <w:r>
        <w:rPr>
          <w:rFonts w:asciiTheme="minorHAnsi" w:hAnsiTheme="minorHAnsi"/>
          <w:b/>
          <w:sz w:val="28"/>
        </w:rPr>
        <w:t xml:space="preserve"> et avec mon code RUM par le directeur de </w:t>
      </w:r>
      <w:r w:rsidR="00D75770">
        <w:rPr>
          <w:rFonts w:asciiTheme="minorHAnsi" w:hAnsiTheme="minorHAnsi"/>
          <w:b/>
          <w:sz w:val="28"/>
        </w:rPr>
        <w:t>la structure</w:t>
      </w:r>
      <w:r w:rsidR="00544656">
        <w:rPr>
          <w:rFonts w:asciiTheme="minorHAnsi" w:hAnsiTheme="minorHAnsi"/>
          <w:b/>
          <w:sz w:val="28"/>
        </w:rPr>
        <w:t>.</w:t>
      </w:r>
    </w:p>
    <w:p w:rsidR="005C68A4" w:rsidRDefault="005C68A4" w:rsidP="00C878E4">
      <w:pPr>
        <w:spacing w:line="360" w:lineRule="auto"/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Nom : </w:t>
      </w:r>
      <w:r w:rsidR="00883346">
        <w:rPr>
          <w:rFonts w:asciiTheme="minorHAnsi" w:hAnsiTheme="minorHAnsi"/>
          <w:b/>
          <w:sz w:val="28"/>
        </w:rPr>
        <w:t xml:space="preserve">………………………………………………………….. </w:t>
      </w:r>
      <w:r>
        <w:rPr>
          <w:rFonts w:asciiTheme="minorHAnsi" w:hAnsiTheme="minorHAnsi"/>
          <w:b/>
          <w:sz w:val="28"/>
        </w:rPr>
        <w:t xml:space="preserve">Prénom : </w:t>
      </w:r>
      <w:r w:rsidR="00883346">
        <w:rPr>
          <w:rFonts w:asciiTheme="minorHAnsi" w:hAnsiTheme="minorHAnsi"/>
          <w:b/>
          <w:sz w:val="28"/>
        </w:rPr>
        <w:t>…………………………………………………..</w:t>
      </w:r>
    </w:p>
    <w:p w:rsidR="00A3267B" w:rsidRDefault="00A3267B" w:rsidP="005C68A4">
      <w:pPr>
        <w:jc w:val="both"/>
        <w:rPr>
          <w:rFonts w:asciiTheme="minorHAnsi" w:hAnsiTheme="minorHAnsi"/>
          <w:b/>
        </w:rPr>
      </w:pPr>
    </w:p>
    <w:p w:rsidR="00A3267B" w:rsidRPr="00A3267B" w:rsidRDefault="00883346" w:rsidP="005C68A4">
      <w:pPr>
        <w:jc w:val="both"/>
        <w:rPr>
          <w:rFonts w:asciiTheme="minorHAnsi" w:hAnsiTheme="minorHAnsi"/>
          <w:b/>
          <w:sz w:val="28"/>
          <w:szCs w:val="28"/>
        </w:rPr>
      </w:pPr>
      <w:r w:rsidRPr="00A3267B">
        <w:rPr>
          <w:rFonts w:asciiTheme="minorHAnsi" w:hAnsiTheme="minorHAnsi"/>
          <w:b/>
          <w:sz w:val="28"/>
          <w:szCs w:val="28"/>
        </w:rPr>
        <w:t>IBAN :</w:t>
      </w:r>
    </w:p>
    <w:p w:rsidR="005C68A4" w:rsidRPr="00A3267B" w:rsidRDefault="00883346" w:rsidP="005C68A4">
      <w:pPr>
        <w:jc w:val="both"/>
        <w:rPr>
          <w:rFonts w:asciiTheme="minorHAnsi" w:hAnsiTheme="minorHAnsi"/>
          <w:b/>
        </w:rPr>
      </w:pPr>
      <w:r w:rsidRPr="00A3267B">
        <w:rPr>
          <w:rFonts w:asciiTheme="minorHAnsi" w:hAnsiTheme="minorHAnsi"/>
          <w:b/>
        </w:rPr>
        <w:t>|__</w:t>
      </w:r>
      <w:r w:rsidR="00A3267B">
        <w:rPr>
          <w:rFonts w:asciiTheme="minorHAnsi" w:hAnsiTheme="minorHAnsi"/>
          <w:b/>
        </w:rPr>
        <w:t>|__|__|__|</w:t>
      </w:r>
      <w:r w:rsidR="00A3267B" w:rsidRPr="00A3267B">
        <w:rPr>
          <w:rFonts w:asciiTheme="minorHAnsi" w:hAnsiTheme="minorHAnsi"/>
          <w:b/>
        </w:rPr>
        <w:t>|__|__|__|__||__|__|__|__||__|__|__|__||__|__|__|__||__|__|__|__||__|__|__|</w:t>
      </w:r>
    </w:p>
    <w:p w:rsidR="00A3267B" w:rsidRDefault="00A3267B" w:rsidP="005C68A4">
      <w:pPr>
        <w:jc w:val="both"/>
        <w:rPr>
          <w:rFonts w:asciiTheme="minorHAnsi" w:hAnsiTheme="minorHAnsi"/>
          <w:b/>
          <w:sz w:val="28"/>
        </w:rPr>
      </w:pPr>
    </w:p>
    <w:p w:rsidR="00883346" w:rsidRDefault="00883346" w:rsidP="005C68A4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BIC :</w:t>
      </w:r>
      <w:r w:rsidR="00A3267B">
        <w:rPr>
          <w:rFonts w:asciiTheme="minorHAnsi" w:hAnsiTheme="minorHAnsi"/>
          <w:b/>
          <w:sz w:val="28"/>
        </w:rPr>
        <w:t xml:space="preserve"> </w:t>
      </w:r>
      <w:r w:rsidR="00A3267B" w:rsidRPr="00A3267B">
        <w:rPr>
          <w:rFonts w:asciiTheme="minorHAnsi" w:hAnsiTheme="minorHAnsi"/>
          <w:b/>
        </w:rPr>
        <w:t>|__|__|__|__||__|__|__|__||__|__|__|</w:t>
      </w:r>
    </w:p>
    <w:p w:rsidR="00883346" w:rsidRDefault="00883346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Fait à ……………………. </w:t>
      </w: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Le ………………………….</w:t>
      </w: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883346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Signature </w:t>
      </w: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Default="005C68A4" w:rsidP="005C68A4">
      <w:pPr>
        <w:jc w:val="both"/>
        <w:rPr>
          <w:rFonts w:asciiTheme="minorHAnsi" w:hAnsiTheme="minorHAnsi"/>
          <w:b/>
          <w:sz w:val="28"/>
        </w:rPr>
      </w:pPr>
    </w:p>
    <w:p w:rsidR="005C68A4" w:rsidRPr="005C68A4" w:rsidRDefault="005C68A4" w:rsidP="005C68A4">
      <w:pPr>
        <w:jc w:val="both"/>
        <w:rPr>
          <w:rFonts w:asciiTheme="minorHAnsi" w:hAnsiTheme="minorHAnsi"/>
          <w:b/>
          <w:i/>
          <w:sz w:val="28"/>
        </w:rPr>
      </w:pPr>
      <w:r w:rsidRPr="005C68A4">
        <w:rPr>
          <w:rFonts w:asciiTheme="minorHAnsi" w:hAnsiTheme="minorHAnsi"/>
          <w:b/>
          <w:i/>
          <w:sz w:val="28"/>
        </w:rPr>
        <w:t xml:space="preserve">Document à remettre </w:t>
      </w:r>
      <w:r w:rsidR="00883346">
        <w:rPr>
          <w:rFonts w:asciiTheme="minorHAnsi" w:hAnsiTheme="minorHAnsi"/>
          <w:b/>
          <w:i/>
          <w:sz w:val="28"/>
        </w:rPr>
        <w:t>accompagné de votre RIB.</w:t>
      </w:r>
    </w:p>
    <w:sectPr w:rsidR="005C68A4" w:rsidRPr="005C68A4" w:rsidSect="00A3267B">
      <w:pgSz w:w="11906" w:h="16838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211" w:rsidRDefault="00D00211">
      <w:r>
        <w:separator/>
      </w:r>
    </w:p>
  </w:endnote>
  <w:endnote w:type="continuationSeparator" w:id="0">
    <w:p w:rsidR="00D00211" w:rsidRDefault="00D0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211" w:rsidRDefault="00D00211">
      <w:r>
        <w:separator/>
      </w:r>
    </w:p>
  </w:footnote>
  <w:footnote w:type="continuationSeparator" w:id="0">
    <w:p w:rsidR="00D00211" w:rsidRDefault="00D0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68"/>
    <w:rsid w:val="000D259D"/>
    <w:rsid w:val="001170B4"/>
    <w:rsid w:val="001563C0"/>
    <w:rsid w:val="001C335C"/>
    <w:rsid w:val="00230F6A"/>
    <w:rsid w:val="002D2CEA"/>
    <w:rsid w:val="0037080E"/>
    <w:rsid w:val="003C5843"/>
    <w:rsid w:val="004371ED"/>
    <w:rsid w:val="00451737"/>
    <w:rsid w:val="00517BB1"/>
    <w:rsid w:val="005332CD"/>
    <w:rsid w:val="00544656"/>
    <w:rsid w:val="005C68A4"/>
    <w:rsid w:val="006E5AA4"/>
    <w:rsid w:val="0071102D"/>
    <w:rsid w:val="0072396E"/>
    <w:rsid w:val="008533AE"/>
    <w:rsid w:val="00883346"/>
    <w:rsid w:val="008B1435"/>
    <w:rsid w:val="008C4FC4"/>
    <w:rsid w:val="00966639"/>
    <w:rsid w:val="00A3267B"/>
    <w:rsid w:val="00A54592"/>
    <w:rsid w:val="00B11118"/>
    <w:rsid w:val="00B67668"/>
    <w:rsid w:val="00BE15F7"/>
    <w:rsid w:val="00C16987"/>
    <w:rsid w:val="00C22C10"/>
    <w:rsid w:val="00C878E4"/>
    <w:rsid w:val="00D00211"/>
    <w:rsid w:val="00D1222B"/>
    <w:rsid w:val="00D71BED"/>
    <w:rsid w:val="00D75770"/>
    <w:rsid w:val="00DD38D7"/>
    <w:rsid w:val="00DF7364"/>
    <w:rsid w:val="00F22661"/>
    <w:rsid w:val="00FB0637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A9848"/>
  <w15:docId w15:val="{3CD058F8-D3E9-4B0B-AF57-6A36AEEF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ind w:left="708" w:firstLine="708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6500">
      <w:bodyDiv w:val="1"/>
      <w:marLeft w:val="167"/>
      <w:marRight w:val="167"/>
      <w:marTop w:val="84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aub\Documents\FD%20DOUBS\lettre_entete_frfd2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lettre_entete_frfd25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STRAUB</dc:creator>
  <cp:lastModifiedBy>Familles rurales</cp:lastModifiedBy>
  <cp:revision>5</cp:revision>
  <cp:lastPrinted>2014-08-27T11:53:00Z</cp:lastPrinted>
  <dcterms:created xsi:type="dcterms:W3CDTF">2022-05-11T13:19:00Z</dcterms:created>
  <dcterms:modified xsi:type="dcterms:W3CDTF">2025-02-13T09:54:00Z</dcterms:modified>
</cp:coreProperties>
</file>